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0C3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微软雅黑" w:cs="Times New Roman"/>
          <w:kern w:val="2"/>
          <w:sz w:val="24"/>
          <w:szCs w:val="24"/>
          <w:lang w:eastAsia="zh"/>
          <w:woUserID w:val="1"/>
        </w:rPr>
      </w:pPr>
      <w:bookmarkStart w:id="1" w:name="_GoBack"/>
      <w:bookmarkEnd w:id="1"/>
      <w:r>
        <w:rPr>
          <w:rFonts w:hint="eastAsia" w:ascii="宋体" w:hAnsi="宋体" w:eastAsia="微软雅黑" w:cs="Times New Roman"/>
          <w:kern w:val="2"/>
          <w:sz w:val="24"/>
          <w:szCs w:val="24"/>
          <w:lang w:eastAsia="zh"/>
          <w:woUserID w:val="1"/>
        </w:rPr>
        <w:drawing>
          <wp:inline distT="0" distB="0" distL="114300" distR="114300">
            <wp:extent cx="4924425" cy="1019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CCA6">
      <w:pPr>
        <w:pStyle w:val="2"/>
        <w:keepNext w:val="0"/>
        <w:keepLines w:val="0"/>
        <w:widowControl w:val="0"/>
        <w:suppressLineNumbers w:val="0"/>
        <w:bidi w:val="0"/>
        <w:ind w:left="0" w:right="0"/>
        <w:jc w:val="center"/>
        <w:rPr>
          <w:rFonts w:hint="default" w:ascii="微软雅黑" w:hAnsi="微软雅黑" w:eastAsia="微软雅黑" w:cs="Times New Roman"/>
          <w:kern w:val="2"/>
          <w:woUserID w:val="1"/>
        </w:rPr>
      </w:pPr>
      <w:r>
        <w:rPr>
          <w:rFonts w:hint="default" w:ascii="微软雅黑" w:hAnsi="微软雅黑" w:eastAsia="微软雅黑" w:cs="微软雅黑"/>
          <w:kern w:val="2"/>
          <w:lang w:val="en-US" w:eastAsia="zh-CN" w:bidi="ar"/>
          <w:woUserID w:val="1"/>
        </w:rPr>
        <w:t>烟雨楼（移民专区）移民华山论剑（</w:t>
      </w:r>
      <w:r>
        <w:rPr>
          <w:rFonts w:hint="eastAsia" w:ascii="微软雅黑" w:hAnsi="微软雅黑" w:cs="微软雅黑"/>
          <w:kern w:val="2"/>
          <w:lang w:val="en-US" w:eastAsia="zh" w:bidi="ar"/>
          <w:woUserID w:val="1"/>
        </w:rPr>
        <w:t>多线</w:t>
      </w:r>
      <w:r>
        <w:rPr>
          <w:rFonts w:hint="default" w:ascii="微软雅黑" w:hAnsi="微软雅黑" w:eastAsia="微软雅黑" w:cs="微软雅黑"/>
          <w:kern w:val="2"/>
          <w:lang w:val="en-US" w:eastAsia="zh-CN" w:bidi="ar"/>
          <w:woUserID w:val="1"/>
        </w:rPr>
        <w:t>）申请书</w:t>
      </w:r>
    </w:p>
    <w:p w14:paraId="21831D6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本人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   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于202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年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月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日向北京龙图智库科技有限公司提出申请，将我在“</w:t>
      </w:r>
      <w:r>
        <w:rPr>
          <w:rFonts w:hint="eastAsia" w:ascii="微软雅黑" w:hAnsi="微软雅黑" w:cs="微软雅黑"/>
          <w:kern w:val="2"/>
          <w:sz w:val="21"/>
          <w:szCs w:val="21"/>
          <w:lang w:val="en-US" w:eastAsia="zh" w:bidi="ar"/>
          <w:woUserID w:val="1"/>
        </w:rPr>
        <w:t>无量山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（多线）”服务器的游戏账号JF0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          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的所有数据（包括但不限于累计在线时间、实战经验、武学修为、内丹数值、丹药数值、真诀数值等）转移至“烟雨楼（移民专区）”服务器。待上述数据依据活动公告流程处理完毕后，本人同意将“烟雨楼（移民专区）”服务器的</w:t>
      </w:r>
      <w:r>
        <w:rPr>
          <w:rFonts w:hint="eastAsia" w:ascii="微软雅黑" w:hAnsi="微软雅黑" w:cs="微软雅黑"/>
          <w:kern w:val="2"/>
          <w:sz w:val="21"/>
          <w:szCs w:val="21"/>
          <w:lang w:val="en-US" w:eastAsia="zh" w:bidi="ar"/>
          <w:woUserID w:val="1"/>
        </w:rPr>
        <w:t>该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账号移民至华山论剑（</w:t>
      </w:r>
      <w:r>
        <w:rPr>
          <w:rFonts w:hint="eastAsia" w:ascii="微软雅黑" w:hAnsi="微软雅黑" w:cs="微软雅黑"/>
          <w:kern w:val="2"/>
          <w:sz w:val="21"/>
          <w:szCs w:val="21"/>
          <w:lang w:val="en-US" w:eastAsia="zh" w:bidi="ar"/>
          <w:woUserID w:val="1"/>
        </w:rPr>
        <w:t>多线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）服务器，本人提交申请前已详细阅读“</w:t>
      </w:r>
      <w:r>
        <w:rPr>
          <w:rFonts w:hint="default" w:ascii="微软雅黑" w:hAnsi="微软雅黑" w:eastAsia="微软雅黑" w:cs="微软雅黑"/>
          <w:kern w:val="2"/>
          <w:lang w:val="en-US" w:eastAsia="zh-CN" w:bidi="ar"/>
          <w:woUserID w:val="1"/>
        </w:rPr>
        <w:t>无量山</w:t>
      </w:r>
      <w:r>
        <w:rPr>
          <w:rFonts w:hint="eastAsia" w:ascii="微软雅黑" w:hAnsi="微软雅黑" w:cs="微软雅黑"/>
          <w:kern w:val="2"/>
          <w:lang w:val="en-US" w:eastAsia="zh" w:bidi="ar"/>
          <w:woUserID w:val="1"/>
        </w:rPr>
        <w:t>(多线）</w:t>
      </w:r>
      <w:r>
        <w:rPr>
          <w:rFonts w:hint="default" w:ascii="微软雅黑" w:hAnsi="微软雅黑" w:eastAsia="微软雅黑" w:cs="微软雅黑"/>
          <w:kern w:val="2"/>
          <w:lang w:val="en-US" w:eastAsia="zh-CN" w:bidi="ar"/>
          <w:woUserID w:val="1"/>
        </w:rPr>
        <w:t xml:space="preserve">移民活动（无量山 </w:t>
      </w:r>
      <w:r>
        <w:rPr>
          <w:rFonts w:hint="default" w:ascii="Cambria Math" w:hAnsi="Cambria Math" w:eastAsia="Cambria Math" w:cs="Cambria Math"/>
          <w:kern w:val="2"/>
          <w:lang w:val="en-US" w:eastAsia="zh-CN" w:bidi="ar"/>
          <w:woUserID w:val="1"/>
        </w:rPr>
        <w:t>→</w:t>
      </w:r>
      <w:r>
        <w:rPr>
          <w:rFonts w:hint="default" w:ascii="微软雅黑" w:hAnsi="微软雅黑" w:eastAsia="微软雅黑" w:cs="微软雅黑"/>
          <w:kern w:val="2"/>
          <w:lang w:val="en-US" w:eastAsia="zh-CN" w:bidi="ar"/>
          <w:woUserID w:val="1"/>
        </w:rPr>
        <w:t xml:space="preserve"> 华山论剑）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” 活动公告，并同意依照公告处理。</w:t>
      </w:r>
    </w:p>
    <w:p w14:paraId="08B1427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default" w:ascii="微软雅黑" w:hAnsi="微软雅黑" w:eastAsia="微软雅黑" w:cs="Times New Roman"/>
          <w:kern w:val="2"/>
          <w:sz w:val="21"/>
          <w:szCs w:val="21"/>
          <w:woUserID w:val="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本人承诺以上所填写的信息真实、准确，并愿意为因提供不实信息而可能引发的一切法律后果承担全部责任。兹此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163"/>
      </w:tblGrid>
      <w:tr w14:paraId="3B6F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19A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项目名称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48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填写信息（请如实填写）</w:t>
            </w:r>
          </w:p>
        </w:tc>
      </w:tr>
      <w:tr w14:paraId="496E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887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*通行证账号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96E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注册的会员账号)</w:t>
            </w:r>
          </w:p>
        </w:tc>
      </w:tr>
      <w:tr w14:paraId="5562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6B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*身份证号码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A1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注册时填写的身份证号)</w:t>
            </w:r>
          </w:p>
        </w:tc>
      </w:tr>
      <w:tr w14:paraId="0029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960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护照号码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999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（通行证绑定之护照号码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，如注册时填写身份证则无需填写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</w:tc>
      </w:tr>
      <w:tr w14:paraId="5233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AA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*联系方式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1AA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微软雅黑" w:hAnsi="微软雅黑" w:eastAsia="微软雅黑" w:cs="Times New Roman"/>
                <w:color w:val="A6A6A6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联系手机或QQ)</w:t>
            </w:r>
          </w:p>
        </w:tc>
      </w:tr>
      <w:tr w14:paraId="4B03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B39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</w:t>
            </w:r>
            <w:r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E-Mail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AE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会员注册邮箱)</w:t>
            </w:r>
          </w:p>
        </w:tc>
      </w:tr>
      <w:tr w14:paraId="3A42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CD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*自修加倍丹（大）</w:t>
            </w:r>
            <w:r>
              <w:rPr>
                <w:rFonts w:hint="eastAsia" w:ascii="微软雅黑" w:hAnsi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  <w:t>、天悟丹、实战金牌剩余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期限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7E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（此处填写好期限，补对应道具）</w:t>
            </w:r>
          </w:p>
        </w:tc>
      </w:tr>
      <w:tr w14:paraId="2160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73E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微软雅黑" w:hAnsi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  <w:t>娱乐币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C4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</w:p>
        </w:tc>
      </w:tr>
      <w:tr w14:paraId="0076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906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*内丹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1BE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</w:p>
        </w:tc>
      </w:tr>
      <w:tr w14:paraId="48C8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348A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*目标游戏账号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307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</w:p>
        </w:tc>
      </w:tr>
      <w:tr w14:paraId="21F7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5F21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*原服务器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A74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微软雅黑" w:hAnsi="微软雅黑" w:cs="Times New Roman"/>
                <w:kern w:val="2"/>
                <w:sz w:val="21"/>
                <w:szCs w:val="21"/>
                <w:lang w:eastAsia="zh"/>
                <w:woUserID w:val="1"/>
              </w:rPr>
              <w:t>无量山（多线）</w:t>
            </w:r>
          </w:p>
        </w:tc>
      </w:tr>
      <w:tr w14:paraId="3FFD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69C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*中转服务器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DE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烟雨楼（移民专区）</w:t>
            </w:r>
          </w:p>
        </w:tc>
      </w:tr>
      <w:tr w14:paraId="05E3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4D0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*目标服务器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D6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微软雅黑" w:hAnsi="微软雅黑" w:eastAsia="微软雅黑" w:cs="Times New Roman"/>
                <w:b/>
                <w:bCs w:val="0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华山论剑（</w:t>
            </w:r>
            <w:r>
              <w:rPr>
                <w:rFonts w:hint="eastAsia" w:ascii="微软雅黑" w:hAnsi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  <w:t>多线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</w:tc>
      </w:tr>
    </w:tbl>
    <w:p w14:paraId="1F7BA4F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woUserID w:val="1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                            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立书人亲笔签名（电子签名）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            </w:t>
      </w:r>
    </w:p>
    <w:p w14:paraId="6445AE6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default" w:ascii="微软雅黑" w:hAnsi="微软雅黑" w:eastAsia="微软雅黑" w:cs="Times New Roman"/>
          <w:kern w:val="2"/>
          <w:sz w:val="21"/>
          <w:szCs w:val="21"/>
          <w:woUserID w:val="1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                               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立书日期：公元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"/>
          <w:woUserID w:val="1"/>
        </w:rPr>
        <w:t xml:space="preserve">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202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年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月</w:t>
      </w:r>
      <w:r>
        <w:rPr>
          <w:rFonts w:hint="default" w:ascii="微软雅黑" w:hAnsi="微软雅黑" w:eastAsia="微软雅黑" w:cs="Times New Roman"/>
          <w:kern w:val="2"/>
          <w:sz w:val="21"/>
          <w:szCs w:val="21"/>
          <w:u w:val="single"/>
          <w:lang w:val="en-US" w:eastAsia="zh-CN" w:bidi="ar"/>
          <w:woUserID w:val="1"/>
        </w:rPr>
        <w:t xml:space="preserve">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日</w:t>
      </w:r>
    </w:p>
    <w:p w14:paraId="056E209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default" w:ascii="微软雅黑" w:hAnsi="微软雅黑" w:eastAsia="微软雅黑" w:cs="Times New Roman"/>
          <w:kern w:val="2"/>
          <w:sz w:val="21"/>
          <w:szCs w:val="21"/>
          <w:woUserID w:val="1"/>
        </w:rPr>
      </w:pPr>
      <w:r>
        <w:rPr>
          <w:rFonts w:hint="default" w:ascii="微软雅黑" w:hAnsi="微软雅黑" w:eastAsia="微软雅黑" w:cs="Times New Roman"/>
          <w:kern w:val="2"/>
          <w:sz w:val="21"/>
          <w:szCs w:val="21"/>
          <w:lang w:val="en-US" w:eastAsia="zh-CN" w:bidi="ar"/>
          <w:woUserID w:val="1"/>
        </w:rPr>
        <w:t>-------------------------------------------------------------------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- --------------</w:t>
      </w:r>
    </w:p>
    <w:p w14:paraId="018F0DB2"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left"/>
        <w:rPr>
          <w:rFonts w:hint="default" w:ascii="微软雅黑" w:hAnsi="微软雅黑" w:eastAsia="微软雅黑" w:cs="Times New Roman"/>
          <w:kern w:val="2"/>
          <w:sz w:val="21"/>
          <w:szCs w:val="21"/>
          <w:woUserID w:val="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  <w:woUserID w:val="1"/>
        </w:rPr>
        <w:t>*为必填项目，请详实填写并亲笔签名（或电子签名），附身份证证件（或护照）正反面电子档（可手机拍照），移民申请书可打包一起直接通过QQ移民流程登记联系客服：双儿（QQ：3824969590）。</w:t>
      </w:r>
    </w:p>
    <w:p w14:paraId="50C3768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微软雅黑" w:hAnsi="微软雅黑" w:eastAsia="微软雅黑" w:cs="Times New Roman"/>
          <w:color w:val="FF0000"/>
          <w:kern w:val="2"/>
          <w:sz w:val="21"/>
          <w:szCs w:val="21"/>
          <w:woUserID w:val="1"/>
        </w:rPr>
      </w:pPr>
      <w:r>
        <w:rPr>
          <w:rFonts w:hint="default" w:ascii="微软雅黑" w:hAnsi="微软雅黑" w:eastAsia="微软雅黑" w:cs="微软雅黑"/>
          <w:color w:val="FF0000"/>
          <w:kern w:val="2"/>
          <w:sz w:val="21"/>
          <w:szCs w:val="21"/>
          <w:lang w:val="en-US" w:eastAsia="zh-CN" w:bidi="ar"/>
          <w:woUserID w:val="1"/>
        </w:rPr>
        <w:t>友情提醒：证件姓名、证件号码请务必和通行证资料保持一致，否则无效。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F1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23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 w:cs="Times New Roman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"/>
                <w:woUserID w:val="1"/>
              </w:rPr>
              <w:t>申请书附表</w:t>
            </w:r>
          </w:p>
        </w:tc>
      </w:tr>
      <w:tr w14:paraId="01B1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1A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游戏角色基本资料</w:t>
            </w:r>
          </w:p>
        </w:tc>
      </w:tr>
      <w:tr w14:paraId="265A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54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1、游戏角色性别：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（必填，男/女）       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2、游戏角色状态：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（必填，自宫/非自宫）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；</w:t>
            </w:r>
          </w:p>
          <w:p w14:paraId="278C4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3、累计在线时间：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（必填，*******小时）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；4、实战经验数值：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</w:t>
            </w:r>
          </w:p>
          <w:p w14:paraId="51B5F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5、学识点数：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         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6、名声历练：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</w:t>
            </w:r>
          </w:p>
        </w:tc>
      </w:tr>
      <w:tr w14:paraId="0594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01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使用丹药明细，请标注丹药名称（全称）、数量，如：腊八粥*8。</w:t>
            </w:r>
          </w:p>
        </w:tc>
      </w:tr>
      <w:tr w14:paraId="49FD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88"/>
              <w:gridCol w:w="6518"/>
            </w:tblGrid>
            <w:tr w14:paraId="62C032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F35AE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悟性丹：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5BCE9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3/5</w:t>
                  </w:r>
                </w:p>
              </w:tc>
            </w:tr>
            <w:tr w14:paraId="1474EA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AFB47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福缘丹：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D1B98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0CF676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1F3A2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机敏丹：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E43CE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2EDFCA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1B796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定力丹：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BDB07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2EFA10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D2C8D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胆识丹：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A8B55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6DA166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50FB8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臂力丹：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24626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14EF15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5684B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根骨丹：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6D6C0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5/5</w:t>
                  </w:r>
                </w:p>
              </w:tc>
            </w:tr>
            <w:tr w14:paraId="2FE1EF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2F545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乾坤丹：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210D9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3/10</w:t>
                  </w:r>
                </w:p>
              </w:tc>
            </w:tr>
            <w:tr w14:paraId="6C486C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BF0B7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许愿红蛋：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7843D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0E18EA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0D567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蛇胆：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726A9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6D4CDF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390DF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雪蔘玉蟾丸：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5735C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6154E6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DF173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雪地肥蜈蚣：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F4027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5E0E77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E481F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腊八粥：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B8CFB1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8/8</w:t>
                  </w:r>
                </w:p>
              </w:tc>
            </w:tr>
            <w:tr w14:paraId="459F02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C06CA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任督丹：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86778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37140E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5E577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生日祝福丹：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ECE7B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504556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5E0D9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属性提升丹：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0624F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6A48D0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3BC7A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极昼丹：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EF71C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2BB37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20280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广寒散：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C5B1D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126E5E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7C954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星海丸：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C6070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712E32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FF764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霹雳丹：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F445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4498A8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389FE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福缘仙丹：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797B0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6/10</w:t>
                  </w:r>
                </w:p>
              </w:tc>
            </w:tr>
            <w:tr w14:paraId="5D2D03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B1877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机敏仙丹：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1F890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5/10</w:t>
                  </w:r>
                </w:p>
              </w:tc>
            </w:tr>
            <w:tr w14:paraId="013F5D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7870C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定力仙丹：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13BAE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5/10</w:t>
                  </w:r>
                </w:p>
              </w:tc>
            </w:tr>
            <w:tr w14:paraId="5908E0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CF601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胆识仙丹：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8F208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5/10</w:t>
                  </w:r>
                </w:p>
              </w:tc>
            </w:tr>
            <w:tr w14:paraId="55EE48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C96C9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臂力仙丹：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0A586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6/10</w:t>
                  </w:r>
                </w:p>
              </w:tc>
            </w:tr>
            <w:tr w14:paraId="4000D1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247FC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根骨仙丹：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401D1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5/10</w:t>
                  </w:r>
                </w:p>
              </w:tc>
            </w:tr>
            <w:tr w14:paraId="1B29CC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9015F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霹雳仙丹：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35E43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74B1AF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DA043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爆击仙丹：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0122C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45087F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9DFD4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闪避仙丹：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41B27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344A35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6EC31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霹雳金丹：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6F8CC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1A16E7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F6B9A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爆击金丹：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0672C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6A87DA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5D80B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闪避金丹：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FF53A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34256D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96F3D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反击仙丹：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F45B4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A09C8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BFCF9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反击金丹：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4742C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87429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C7DB5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霹雳玄剂：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0B60F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577FE1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75760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爆击玄剂：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D4FBF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66684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0848E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闪避玄剂：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5ED6A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34705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A163F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根骨金丹：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0E9EE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3/10</w:t>
                  </w:r>
                </w:p>
              </w:tc>
            </w:tr>
            <w:tr w14:paraId="75AE00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79860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爆击天丹：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320E3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F5DF8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846B4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天悟天丹：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D42A4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2/10</w:t>
                  </w:r>
                </w:p>
              </w:tc>
            </w:tr>
            <w:tr w14:paraId="0CC356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2A699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命中天丹：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9FEB5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11E4F6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C3D23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攻无不克丹（小）：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7E499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430751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E78F0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攻无不克丹（中）：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19E31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16AF07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D8DB5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攻无不克丹（大）：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0DA2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38D18A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CE2F0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万无一失丹（小）：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B01DE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564B4B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B1467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万无一失丹（中）：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CF24B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6B469B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11550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清风拂岗散（小）：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CCDC4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111C48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C5D95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会心一击丹（小）：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91D1F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6F6FC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D4561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会心一击丹（中）：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FF18F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21BA61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6C559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先天驭气丹：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BDB0E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2/2</w:t>
                  </w:r>
                </w:p>
              </w:tc>
            </w:tr>
            <w:tr w14:paraId="3FC765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CAD31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金刚伏魔散：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7D1E2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3FD01D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EC9E5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势如破竹丹：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12F0F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4BF3E0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8D107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天命天丹：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259CE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10/10</w:t>
                  </w:r>
                </w:p>
              </w:tc>
            </w:tr>
            <w:tr w14:paraId="7A903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BF3DB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芒种补精丹：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F9336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73CC62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56A9F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夏至补精丹：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56054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5DF332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52AFF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白露补精丹：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DF84A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412F8F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98351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霜降补精丹：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59727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2658EE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29D4E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立春益气丹：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7E67F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96C06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4EBB4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雨水益气丹：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185D5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12CD1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36EF9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惊蛰益气丹：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074FA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306057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65A0A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春分益气丹：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BBC35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BA01B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F7D4F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清明益气丹：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FDE36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01C32D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141E0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谷雨益气丹：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9AF98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350D38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74BD8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立夏益气丹：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3ADB4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4C6AA2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C48EA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小满益气丹：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A8272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F2CF2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1D48F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芒种益气丹：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9FA6B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0BE7C0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5F8BA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夏至益气丹：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E21BE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4ED5E5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EAEE7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小暑益气丹：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546F4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1F0CEF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E08C2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大暑益气丹：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3135E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5E425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C3FAD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立秋益气丹：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CC46B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4A7D69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CD525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处暑益气丹：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7E56C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6D23D3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A5AB5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白露益气丹：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06E68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1E774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2BBC8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秋分益气丹：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63C53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3FC96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2844E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寒露益气丹：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CDC9A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36876A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21889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霜降益气丹：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B5258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2A267B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BE654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立冬益气丹：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D900A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6796D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B027B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小雪益气丹：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93CC1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7A7291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AB096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大雪益气丹：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E0914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5F08AC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6C992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冬至益气丹：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6020E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0E8E75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CD3D7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小寒益气丹：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E5DD6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5D2C93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AD171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大寒益气丹：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BD160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3/3</w:t>
                  </w:r>
                </w:p>
              </w:tc>
            </w:tr>
            <w:tr w14:paraId="6E21B7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CE72F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立夏提神丹：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5D386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003F61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648DE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小雪提神丹：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C6CD3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19FD55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C990A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小寒提神丹：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2A6FF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  <w:tr w14:paraId="02519A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91B85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大寒提神丹：</w:t>
                  </w:r>
                </w:p>
              </w:tc>
              <w:tc>
                <w:tcPr>
                  <w:tcW w:w="65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4D06C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1/1</w:t>
                  </w:r>
                </w:p>
              </w:tc>
            </w:tr>
          </w:tbl>
          <w:p w14:paraId="09ED1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</w:p>
          <w:p w14:paraId="21F87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7A86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E42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物品明细，请标注物品名称（全称）、数量、位置，如：江湖平安符*20、钱庄。</w:t>
            </w:r>
          </w:p>
        </w:tc>
      </w:tr>
      <w:tr w14:paraId="3F1D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37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1、钱庄：</w:t>
            </w:r>
          </w:p>
          <w:p w14:paraId="6786A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2、背包：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（必填）</w:t>
            </w:r>
          </w:p>
        </w:tc>
      </w:tr>
      <w:tr w14:paraId="2E7B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53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武学明细，请标注武学名称（全称）、等级、熟练度尾数。如：乾坤大挪移，191级200000；基本刀法，140级。</w:t>
            </w:r>
          </w:p>
        </w:tc>
      </w:tr>
      <w:tr w14:paraId="07F3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tbl>
            <w:tblPr>
              <w:tblStyle w:val="12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82"/>
              <w:gridCol w:w="895"/>
              <w:gridCol w:w="5629"/>
            </w:tblGrid>
            <w:tr w14:paraId="402D46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F9275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基本刀法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82FF9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eastAsia="zh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eastAsia="zh"/>
                      <w:woUserID w:val="1"/>
                    </w:rPr>
                    <w:t>140</w:t>
                  </w: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2610D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22D97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D84E0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基本枪法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F3B9D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FD18F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2E41D9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3D7ED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基本剑法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825AA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001C5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73355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EF23A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基本鞭法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B0FDB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0D8E9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535103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E5128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基本棍法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FE0AF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2AE04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9CDDD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1148B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基本内功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C479E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A239A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177DD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2E21D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0CDA6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8855B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38350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489D4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基本身法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E664A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93CA7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2C633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BA63D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基本毒术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5424D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05113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256E5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4F2DB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基本医术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A26A7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18F89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516C6D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4663E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基本阵法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4D869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3C40E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4CC95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FCF05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搏击格斗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99CFE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C858E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6426C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DBDD2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闪躲纵跃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0C086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64185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0AFDC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F2EFF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拆招卸力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358EE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E94A1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7A3EC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5FDEA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基本暗器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B9AE5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33550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212DD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24ECC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读书识字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DF92B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B0F3B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10A8C1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BF8D1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交易之道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A105D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FBE64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199C2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58762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血魔刀法精要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E3D2F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52A2B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25E29E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FE33C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落英神剑掌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69C76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DDA01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4C8B0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31FAC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凌波微步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CB148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4EF81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9AD7F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CEC46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一阳指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779A7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5AB59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53FFD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8B27C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胡家刀法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69321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06E6F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E1F5D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120FD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斗转星移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4829C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1F54E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860F5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8B5D2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浴血纵横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26E65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5F51B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13FA6F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DA068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乾坤大挪移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5B1C4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A3B82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22DD6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34842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双手互搏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72DE3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19CE5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28259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4183F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太玄经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207D2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25E87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24A2D8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03748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空明拳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0ABEA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DD9A5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07A1C1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DFF32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金蛇剑法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DA7A9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68D0F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0D358B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703AA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降龙十八掌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29BF4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CB6D3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87E98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89391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金刚伏魔鞭法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7063D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B6595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C6AE2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59F3B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北冥神功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22F56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88C9A0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D89F5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72FA6E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野球拳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802AD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BDA6A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A0EF3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1D745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易筋经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499C44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86CD9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F808F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9994E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独孤九剑奥义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3C745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9BD3D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252A91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A4928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六脉神剑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11B40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21A6D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FF974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590CD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九阴神爪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CBA4C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0DF34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48E1F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E93EF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血刀狂斩法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781FD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2A8F6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11A9FC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354D5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幻阴指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6E2143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C75B4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536A0D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73ECE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九阳神功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C0B7B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B0BAB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04D47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26B0F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神行百变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47017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5CC0C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0343EE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1771D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狂风扫落叶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529E4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0761E2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F83B5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1483FB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西毒杖法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087959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A2C5C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05FA8C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66021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连城剑法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60F1FC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920EC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2507BB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16227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躺屍剑法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BBEE0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0A4FE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AD859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64525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神照经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7337F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396A25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516ADB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5C4076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黯然销魂掌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00EED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F72E0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7ECC9E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7ADBB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逆行经脉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7BD0BB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264BB0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41BDCA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CC1A5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小无相功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469EA1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391BF7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3261BF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5ADBC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蛤蟆功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1DAB516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FFFF0"/>
                  <w:vAlign w:val="center"/>
                </w:tcPr>
                <w:p w14:paraId="56BC68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  <w:tr w14:paraId="62FC9F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B7BA3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lang w:val="en-US" w:eastAsia="zh-CN" w:bidi="ar"/>
                      <w:woUserID w:val="1"/>
                    </w:rPr>
                    <w:t>唐诗剑法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E5D17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  <w:tc>
                <w:tcPr>
                  <w:tcW w:w="5690" w:type="dxa"/>
                  <w:tcBorders>
                    <w:top w:val="nil"/>
                    <w:left w:val="nil"/>
                    <w:bottom w:val="single" w:color="AAAAAA" w:sz="6" w:space="0"/>
                    <w:right w:val="nil"/>
                  </w:tcBorders>
                  <w:shd w:val="clear" w:color="auto" w:fill="F0FFF0"/>
                  <w:vAlign w:val="center"/>
                </w:tcPr>
                <w:p w14:paraId="26C198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z w:val="18"/>
                      <w:szCs w:val="18"/>
                      <w:woUserID w:val="1"/>
                    </w:rPr>
                  </w:pPr>
                </w:p>
              </w:tc>
            </w:tr>
          </w:tbl>
          <w:p w14:paraId="6D30E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</w:p>
          <w:p w14:paraId="6747A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</w:p>
          <w:p w14:paraId="79955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</w:p>
        </w:tc>
      </w:tr>
      <w:tr w14:paraId="2CCD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DE4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微软雅黑" w:hAnsi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  <w:t>真武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系统</w:t>
            </w:r>
            <w:r>
              <w:rPr>
                <w:rFonts w:hint="eastAsia" w:ascii="微软雅黑" w:hAnsi="微软雅黑" w:cs="微软雅黑"/>
                <w:kern w:val="2"/>
                <w:sz w:val="21"/>
                <w:szCs w:val="21"/>
                <w:lang w:val="en-US" w:eastAsia="zh" w:bidi="ar"/>
                <w:woUserID w:val="1"/>
              </w:rPr>
              <w:t>：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真诀种类、数值记录。如：破甲霹雳式，2400点。</w:t>
            </w:r>
          </w:p>
        </w:tc>
      </w:tr>
      <w:tr w14:paraId="5528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47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攻击真诀2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400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，防御真诀1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200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，天悟真诀1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000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，反击真诀6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，闪避真诀3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，属性真诀6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00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，暴击真诀6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00</w:t>
            </w:r>
          </w:p>
          <w:p w14:paraId="288F9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</w:p>
        </w:tc>
      </w:tr>
      <w:tr w14:paraId="3525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AC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woUserID w:val="1"/>
              </w:rPr>
              <w:t>以下为选填：</w:t>
            </w:r>
          </w:p>
        </w:tc>
      </w:tr>
      <w:tr w14:paraId="3789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B270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Times New Roman"/>
                <w:color w:val="FF0000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1：需要转移武器（1个无用宝石）：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（选填）服务器+账号+无用宝石所在位置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，上古武器属性，武器数值。</w:t>
            </w:r>
          </w:p>
        </w:tc>
      </w:tr>
      <w:tr w14:paraId="061E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9E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FF0000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2：需要额外毕业令（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每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7个毕业令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6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个无用宝石）：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移民华山论剑时将回收未使用毕业令。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（选填）服务器+账号+无用宝石所在位置</w:t>
            </w:r>
          </w:p>
        </w:tc>
      </w:tr>
      <w:tr w14:paraId="77DB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85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3：需要添加基本武功140级到150级（210个有用宝石）：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（选填）</w:t>
            </w:r>
          </w:p>
          <w:p w14:paraId="297D5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服务器+账号+有用宝石所在位置</w:t>
            </w:r>
          </w:p>
        </w:tc>
      </w:tr>
      <w:tr w14:paraId="5992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DF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4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：改变性别（不适用于已自宫角色及拜入少林门派）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2 个无用宝石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）</w:t>
            </w:r>
          </w:p>
          <w:p w14:paraId="6AB85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终身弟子 → 非终身弟子（维持原门派）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3 个无用宝石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）</w:t>
            </w:r>
          </w:p>
          <w:p w14:paraId="4B496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自宫角色 → 非自宫（自宫专属武功将不能携带）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（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3 个无用宝石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）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。：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（选填）</w:t>
            </w:r>
          </w:p>
          <w:p w14:paraId="7CF80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服务器+账号+有用宝石所在位置</w:t>
            </w:r>
          </w:p>
        </w:tc>
      </w:tr>
      <w:tr w14:paraId="597B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BC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注明：1,2,3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,4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只能在49区无量山与华山论剑（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多线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）服务器扣除无用宝石</w:t>
            </w:r>
          </w:p>
        </w:tc>
      </w:tr>
      <w:tr w14:paraId="0700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B7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Times New Roman"/>
                <w:color w:val="FF0000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5</w:t>
            </w:r>
            <w:r>
              <w:rPr>
                <w:rFonts w:hint="default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"/>
                <w:woUserID w:val="1"/>
              </w:rPr>
              <w:t>：赠送大侠移民后需要提升绝学，绝内，新武功：绝学10种，绝内10种，新武功7种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（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2"/>
                <w:szCs w:val="22"/>
                <w:lang w:val="en-US" w:eastAsia="zh" w:bidi="ar"/>
                <w:woUserID w:val="1"/>
              </w:rPr>
              <w:t>如原角色未学会则不含打狗棒法、白蟒鞭法、杨家霸王枪、冰蚕神掌、火焰刀法、大金刚掌、逍遥御风诀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" w:bidi="ar"/>
                <w:woUserID w:val="1"/>
              </w:rPr>
              <w:t>）</w:t>
            </w:r>
          </w:p>
          <w:p w14:paraId="28FE5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微软雅黑" w:hAnsi="微软雅黑" w:eastAsia="微软雅黑" w:cs="Times New Roman"/>
                <w:color w:val="FF0000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（必填）格式：绝学，绝内，</w:t>
            </w:r>
            <w:r>
              <w:rPr>
                <w:rFonts w:hint="eastAsia" w:ascii="微软雅黑" w:hAnsi="微软雅黑" w:cs="微软雅黑"/>
                <w:color w:val="A6A6A6"/>
                <w:kern w:val="2"/>
                <w:sz w:val="21"/>
                <w:szCs w:val="21"/>
                <w:lang w:val="en-US" w:eastAsia="zh" w:bidi="ar"/>
                <w:woUserID w:val="1"/>
              </w:rPr>
              <w:t>新武</w:t>
            </w:r>
          </w:p>
        </w:tc>
      </w:tr>
      <w:tr w14:paraId="7C51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3684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5：人物属性最终设定：（总数不能超过687）</w:t>
            </w:r>
          </w:p>
          <w:p w14:paraId="0221E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5-1、臂力：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5-2、胆识：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</w:p>
          <w:p w14:paraId="1A4D1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5-3、悟性：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 5-4、富源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</w:t>
            </w:r>
          </w:p>
          <w:p w14:paraId="24291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bookmarkStart w:id="0" w:name="OLE_LINK1"/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5-5、定力</w:t>
            </w:r>
            <w:bookmarkEnd w:id="0"/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>5-6、机敏：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</w:p>
          <w:p w14:paraId="7950A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5-7、根骨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>（必填，数值）</w:t>
            </w:r>
            <w:r>
              <w:rPr>
                <w:rFonts w:hint="default" w:ascii="微软雅黑" w:hAnsi="微软雅黑" w:eastAsia="微软雅黑" w:cs="Times New Roman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A6A6A6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   </w:t>
            </w:r>
          </w:p>
        </w:tc>
      </w:tr>
    </w:tbl>
    <w:p w14:paraId="7D10F6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woUserID w:val="1"/>
        </w:rPr>
      </w:pPr>
    </w:p>
    <w:p w14:paraId="2EFEC537">
      <w:pPr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7CE2DB5"/>
    <w:rsid w:val="28DA2E89"/>
    <w:rsid w:val="2A4254F9"/>
    <w:rsid w:val="2D1F32F4"/>
    <w:rsid w:val="2EBE5636"/>
    <w:rsid w:val="2FDA3DF7"/>
    <w:rsid w:val="2FDFC9BD"/>
    <w:rsid w:val="323B4D81"/>
    <w:rsid w:val="34B70380"/>
    <w:rsid w:val="375504D2"/>
    <w:rsid w:val="37BB441E"/>
    <w:rsid w:val="3AE174A3"/>
    <w:rsid w:val="3B7D02A7"/>
    <w:rsid w:val="3B7FB81E"/>
    <w:rsid w:val="3BFDCF21"/>
    <w:rsid w:val="3CFE7778"/>
    <w:rsid w:val="3D5E5CFB"/>
    <w:rsid w:val="3DB4B321"/>
    <w:rsid w:val="3DBBBF57"/>
    <w:rsid w:val="3EF673BB"/>
    <w:rsid w:val="43446334"/>
    <w:rsid w:val="44A84E71"/>
    <w:rsid w:val="477DCE1E"/>
    <w:rsid w:val="4BAFBDF9"/>
    <w:rsid w:val="573E1E21"/>
    <w:rsid w:val="5B487E91"/>
    <w:rsid w:val="5BFF33E8"/>
    <w:rsid w:val="5CF9550F"/>
    <w:rsid w:val="5DBB6E4C"/>
    <w:rsid w:val="5EFEBDE8"/>
    <w:rsid w:val="5FFCB1DD"/>
    <w:rsid w:val="63ADDA95"/>
    <w:rsid w:val="66DD419B"/>
    <w:rsid w:val="68CA2609"/>
    <w:rsid w:val="68CC1AED"/>
    <w:rsid w:val="69BB0F42"/>
    <w:rsid w:val="6A637494"/>
    <w:rsid w:val="6BCF62E6"/>
    <w:rsid w:val="6CD3A16D"/>
    <w:rsid w:val="6D535020"/>
    <w:rsid w:val="6DFA6AC7"/>
    <w:rsid w:val="6E5F49A6"/>
    <w:rsid w:val="6EFBF02B"/>
    <w:rsid w:val="6F234408"/>
    <w:rsid w:val="6F7F923F"/>
    <w:rsid w:val="6FF9C19C"/>
    <w:rsid w:val="6FFE5CA6"/>
    <w:rsid w:val="6FFF37D2"/>
    <w:rsid w:val="70DE2EF1"/>
    <w:rsid w:val="71DE6062"/>
    <w:rsid w:val="725E2DF3"/>
    <w:rsid w:val="757FFC58"/>
    <w:rsid w:val="75D7766F"/>
    <w:rsid w:val="764BEA21"/>
    <w:rsid w:val="77BB5E84"/>
    <w:rsid w:val="79DFF84E"/>
    <w:rsid w:val="7A5F40D7"/>
    <w:rsid w:val="7B3EBD29"/>
    <w:rsid w:val="7C5F4108"/>
    <w:rsid w:val="7CEF3665"/>
    <w:rsid w:val="7CF2F9CD"/>
    <w:rsid w:val="7D78D4D7"/>
    <w:rsid w:val="7DFFDA0C"/>
    <w:rsid w:val="7EDD05F5"/>
    <w:rsid w:val="7F79C282"/>
    <w:rsid w:val="7F7B6CAE"/>
    <w:rsid w:val="7FBF6DD0"/>
    <w:rsid w:val="7FCD17FE"/>
    <w:rsid w:val="7FD7E9A0"/>
    <w:rsid w:val="7FE9FBB2"/>
    <w:rsid w:val="7FFB72A2"/>
    <w:rsid w:val="8FFFA67E"/>
    <w:rsid w:val="95FFF0F7"/>
    <w:rsid w:val="97BF33E4"/>
    <w:rsid w:val="9FE3E5F0"/>
    <w:rsid w:val="A97F623E"/>
    <w:rsid w:val="ADEF0B75"/>
    <w:rsid w:val="AFBF8780"/>
    <w:rsid w:val="AFFAB693"/>
    <w:rsid w:val="B952E940"/>
    <w:rsid w:val="BDDB76D9"/>
    <w:rsid w:val="BEEFCB4B"/>
    <w:rsid w:val="BF6F780D"/>
    <w:rsid w:val="BFC9CB8E"/>
    <w:rsid w:val="BFE6F841"/>
    <w:rsid w:val="BFEBA364"/>
    <w:rsid w:val="CE9F297F"/>
    <w:rsid w:val="D5DE8897"/>
    <w:rsid w:val="D6FFED12"/>
    <w:rsid w:val="D7D77837"/>
    <w:rsid w:val="DAEFDBE1"/>
    <w:rsid w:val="DD7A6BFE"/>
    <w:rsid w:val="DF96B1CD"/>
    <w:rsid w:val="DFFD8B2C"/>
    <w:rsid w:val="DFFD8DF2"/>
    <w:rsid w:val="E2FB2830"/>
    <w:rsid w:val="E7FE3684"/>
    <w:rsid w:val="E9C34EC4"/>
    <w:rsid w:val="EDC767D0"/>
    <w:rsid w:val="EE6F40F1"/>
    <w:rsid w:val="EEB3C5FF"/>
    <w:rsid w:val="EFFF70E4"/>
    <w:rsid w:val="F3FF5059"/>
    <w:rsid w:val="F5BF8B26"/>
    <w:rsid w:val="F65E1441"/>
    <w:rsid w:val="F6BC75A1"/>
    <w:rsid w:val="F75F370F"/>
    <w:rsid w:val="F7EEC240"/>
    <w:rsid w:val="FBF75102"/>
    <w:rsid w:val="FCF7C4CA"/>
    <w:rsid w:val="FD4F72BD"/>
    <w:rsid w:val="FDDC5620"/>
    <w:rsid w:val="FDEA700A"/>
    <w:rsid w:val="FEFF300A"/>
    <w:rsid w:val="FEFF3F9C"/>
    <w:rsid w:val="FF2FC64E"/>
    <w:rsid w:val="FF7D2B80"/>
    <w:rsid w:val="FFBFCE42"/>
    <w:rsid w:val="FFEF6F4F"/>
    <w:rsid w:val="FFFAF50B"/>
    <w:rsid w:val="FFFFE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Code"/>
    <w:basedOn w:val="1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WWO_wpscloud_20250821175036-ffea781686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2018-05-29T09:24:00Z</dcterms:created>
  <dcterms:modified xsi:type="dcterms:W3CDTF">2025-09-04T12:29:09Z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2052-12.9.0.22557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E9D30244B8FCF7DC9515B968D646A9D0_43</vt:lpwstr>
  </property>
</Properties>
</file>